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0883A" w14:textId="572A2BAA" w:rsidR="00B44F9D" w:rsidRDefault="00EA2B1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DF561D" wp14:editId="0F359038">
                <wp:simplePos x="0" y="0"/>
                <wp:positionH relativeFrom="column">
                  <wp:posOffset>1066939</wp:posOffset>
                </wp:positionH>
                <wp:positionV relativeFrom="paragraph">
                  <wp:posOffset>1112</wp:posOffset>
                </wp:positionV>
                <wp:extent cx="4667250" cy="1234788"/>
                <wp:effectExtent l="0" t="0" r="19050" b="10160"/>
                <wp:wrapNone/>
                <wp:docPr id="723717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12347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A8048" w14:textId="61FE8A09" w:rsidR="00427E52" w:rsidRDefault="009969D6" w:rsidP="00427E52">
                            <w:r>
                              <w:rPr>
                                <w:rFonts w:hint="eastAsia"/>
                              </w:rPr>
                              <w:t>〜〜ゴケに含まれる</w:t>
                            </w:r>
                            <w:r w:rsidR="00427E52">
                              <w:rPr>
                                <w:rFonts w:hint="eastAsia"/>
                              </w:rPr>
                              <w:t>地衣</w:t>
                            </w:r>
                            <w:r>
                              <w:rPr>
                                <w:rFonts w:hint="eastAsia"/>
                              </w:rPr>
                              <w:t>成分の構造解析</w:t>
                            </w:r>
                          </w:p>
                          <w:p w14:paraId="54984E97" w14:textId="77777777" w:rsidR="00427E52" w:rsidRDefault="00427E52" w:rsidP="00427E52"/>
                          <w:p w14:paraId="720BE5D2" w14:textId="1833043C" w:rsidR="00427E52" w:rsidRPr="00292E6E" w:rsidRDefault="00427E52" w:rsidP="00427E52">
                            <w:r>
                              <w:rPr>
                                <w:rFonts w:hint="eastAsia"/>
                              </w:rPr>
                              <w:t>○甲斐　久博</w:t>
                            </w:r>
                            <w:r>
                              <w:rPr>
                                <w:rFonts w:hint="eastAsia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</w:rPr>
                              <w:t>、木下　薫</w:t>
                            </w:r>
                            <w:r>
                              <w:rPr>
                                <w:rFonts w:hint="eastAsia"/>
                              </w:rPr>
                              <w:t>**</w:t>
                            </w:r>
                            <w:r>
                              <w:rPr>
                                <w:rFonts w:hint="eastAsia"/>
                              </w:rPr>
                              <w:t>、原田　浩</w:t>
                            </w:r>
                            <w:r>
                              <w:rPr>
                                <w:rFonts w:hint="eastAsia"/>
                              </w:rPr>
                              <w:t>**</w:t>
                            </w:r>
                            <w:r>
                              <w:t>*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</w:rPr>
                              <w:t>九州</w:t>
                            </w:r>
                            <w:r>
                              <w:rPr>
                                <w:rFonts w:hint="eastAsia"/>
                              </w:rPr>
                              <w:t>医療科学</w:t>
                            </w:r>
                            <w:r>
                              <w:rPr>
                                <w:rFonts w:hint="eastAsia"/>
                              </w:rPr>
                              <w:t>大学薬学部･薬学科、</w:t>
                            </w:r>
                            <w:r>
                              <w:rPr>
                                <w:rFonts w:hint="eastAsia"/>
                              </w:rPr>
                              <w:t>**</w:t>
                            </w:r>
                            <w:r>
                              <w:rPr>
                                <w:rFonts w:hint="eastAsia"/>
                              </w:rPr>
                              <w:t>明治薬科大学薬学部･生命創薬科学科、</w:t>
                            </w:r>
                            <w:r>
                              <w:rPr>
                                <w:rFonts w:hint="eastAsia"/>
                              </w:rPr>
                              <w:t>**</w:t>
                            </w:r>
                            <w:r>
                              <w:t>*</w:t>
                            </w:r>
                            <w:r>
                              <w:rPr>
                                <w:rFonts w:hint="eastAsia"/>
                              </w:rPr>
                              <w:t>千葉県立中央博物館）</w:t>
                            </w:r>
                          </w:p>
                          <w:p w14:paraId="6AEA1AD2" w14:textId="77777777" w:rsidR="00B44F9D" w:rsidRPr="00427E52" w:rsidRDefault="00B44F9D" w:rsidP="00B44F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F56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4pt;margin-top:.1pt;width:367.5pt;height:9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" strokecolor="aqua" strokeweight=".25pt">
                <v:textbox>
                  <w:txbxContent>
                    <w:p w14:paraId="767A8048" w14:textId="61FE8A09" w:rsidR="00427E52" w:rsidRDefault="009969D6" w:rsidP="00427E52">
                      <w:r>
                        <w:rPr>
                          <w:rFonts w:hint="eastAsia"/>
                        </w:rPr>
                        <w:t>〜〜ゴケに含まれる</w:t>
                      </w:r>
                      <w:r w:rsidR="00427E52">
                        <w:rPr>
                          <w:rFonts w:hint="eastAsia"/>
                        </w:rPr>
                        <w:t>地衣</w:t>
                      </w:r>
                      <w:r>
                        <w:rPr>
                          <w:rFonts w:hint="eastAsia"/>
                        </w:rPr>
                        <w:t>成分の構造解析</w:t>
                      </w:r>
                    </w:p>
                    <w:p w14:paraId="54984E97" w14:textId="77777777" w:rsidR="00427E52" w:rsidRDefault="00427E52" w:rsidP="00427E52"/>
                    <w:p w14:paraId="720BE5D2" w14:textId="1833043C" w:rsidR="00427E52" w:rsidRPr="00292E6E" w:rsidRDefault="00427E52" w:rsidP="00427E52">
                      <w:r>
                        <w:rPr>
                          <w:rFonts w:hint="eastAsia"/>
                        </w:rPr>
                        <w:t>○甲斐　久博</w:t>
                      </w:r>
                      <w:r>
                        <w:rPr>
                          <w:rFonts w:hint="eastAsia"/>
                        </w:rPr>
                        <w:t>*</w:t>
                      </w:r>
                      <w:r>
                        <w:rPr>
                          <w:rFonts w:hint="eastAsia"/>
                        </w:rPr>
                        <w:t>、木下　薫</w:t>
                      </w:r>
                      <w:r>
                        <w:rPr>
                          <w:rFonts w:hint="eastAsia"/>
                        </w:rPr>
                        <w:t>**</w:t>
                      </w:r>
                      <w:r>
                        <w:rPr>
                          <w:rFonts w:hint="eastAsia"/>
                        </w:rPr>
                        <w:t>、原田　浩</w:t>
                      </w:r>
                      <w:r>
                        <w:rPr>
                          <w:rFonts w:hint="eastAsia"/>
                        </w:rPr>
                        <w:t>**</w:t>
                      </w:r>
                      <w:r>
                        <w:t>*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*</w:t>
                      </w:r>
                      <w:r>
                        <w:rPr>
                          <w:rFonts w:hint="eastAsia"/>
                        </w:rPr>
                        <w:t>九州</w:t>
                      </w:r>
                      <w:r>
                        <w:rPr>
                          <w:rFonts w:hint="eastAsia"/>
                        </w:rPr>
                        <w:t>医療科学</w:t>
                      </w:r>
                      <w:r>
                        <w:rPr>
                          <w:rFonts w:hint="eastAsia"/>
                        </w:rPr>
                        <w:t>大学薬学部･薬学科、</w:t>
                      </w:r>
                      <w:r>
                        <w:rPr>
                          <w:rFonts w:hint="eastAsia"/>
                        </w:rPr>
                        <w:t>**</w:t>
                      </w:r>
                      <w:r>
                        <w:rPr>
                          <w:rFonts w:hint="eastAsia"/>
                        </w:rPr>
                        <w:t>明治薬科大学薬学部･生命創薬科学科、</w:t>
                      </w:r>
                      <w:r>
                        <w:rPr>
                          <w:rFonts w:hint="eastAsia"/>
                        </w:rPr>
                        <w:t>**</w:t>
                      </w:r>
                      <w:r>
                        <w:t>*</w:t>
                      </w:r>
                      <w:r>
                        <w:rPr>
                          <w:rFonts w:hint="eastAsia"/>
                        </w:rPr>
                        <w:t>千葉県立中央博物館）</w:t>
                      </w:r>
                    </w:p>
                    <w:p w14:paraId="6AEA1AD2" w14:textId="77777777" w:rsidR="00B44F9D" w:rsidRPr="00427E52" w:rsidRDefault="00B44F9D" w:rsidP="00B44F9D"/>
                  </w:txbxContent>
                </v:textbox>
              </v:shape>
            </w:pict>
          </mc:Fallback>
        </mc:AlternateContent>
      </w:r>
    </w:p>
    <w:p w14:paraId="7226E4F8" w14:textId="77777777" w:rsidR="00B44F9D" w:rsidRDefault="00B44F9D"/>
    <w:p w14:paraId="592AFE5F" w14:textId="77777777" w:rsidR="00B44F9D" w:rsidRDefault="00B44F9D"/>
    <w:p w14:paraId="616D5B26" w14:textId="77777777" w:rsidR="00B44F9D" w:rsidRDefault="00B44F9D"/>
    <w:p w14:paraId="3B4EBC70" w14:textId="77777777" w:rsidR="00B44F9D" w:rsidRDefault="00B44F9D"/>
    <w:p w14:paraId="569FE349" w14:textId="71D4422B" w:rsidR="00B44F9D" w:rsidRDefault="00EA2B1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F77445" wp14:editId="38961C9B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800725" cy="7200900"/>
                <wp:effectExtent l="5080" t="13335" r="13970" b="5715"/>
                <wp:wrapNone/>
                <wp:docPr id="173149620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720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4A28F" w14:textId="77777777" w:rsidR="006024D1" w:rsidRDefault="006024D1" w:rsidP="006024D1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目的</w:t>
                            </w:r>
                          </w:p>
                          <w:p w14:paraId="5CCD303F" w14:textId="4C4242ED" w:rsidR="006024D1" w:rsidRDefault="006024D1" w:rsidP="006024D1">
                            <w:pPr>
                              <w:rPr>
                                <w:rFonts w:ascii="Times New Roman" w:hAnsi="Times New Roman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Cs w:val="21"/>
                              </w:rPr>
                              <w:t>〜〜ゴケは、</w:t>
                            </w:r>
                          </w:p>
                          <w:p w14:paraId="46C0DB18" w14:textId="77777777" w:rsidR="006024D1" w:rsidRDefault="006024D1" w:rsidP="006024D1">
                            <w:pPr>
                              <w:ind w:firstLineChars="100" w:firstLine="210"/>
                            </w:pPr>
                          </w:p>
                          <w:p w14:paraId="6FA20B5F" w14:textId="77777777" w:rsidR="006024D1" w:rsidRDefault="006024D1" w:rsidP="006024D1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方法</w:t>
                            </w:r>
                          </w:p>
                          <w:p w14:paraId="369B2BAE" w14:textId="7AD1BC6E" w:rsidR="006024D1" w:rsidRPr="001A2291" w:rsidRDefault="006024D1" w:rsidP="006024D1">
                            <w:pPr>
                              <w:ind w:firstLineChars="100" w:firstLine="210"/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Cs w:val="21"/>
                              </w:rPr>
                              <w:t>〜〜ゴケは、</w:t>
                            </w:r>
                            <w:r>
                              <w:t>2025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月に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Cs w:val="21"/>
                              </w:rPr>
                              <w:t>宮崎県延岡市で採集した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Cs w:val="21"/>
                              </w:rPr>
                              <w:t>。</w:t>
                            </w:r>
                          </w:p>
                          <w:p w14:paraId="79E788E6" w14:textId="77777777" w:rsidR="006024D1" w:rsidRDefault="006024D1" w:rsidP="006024D1"/>
                          <w:p w14:paraId="2BD4D8D9" w14:textId="77777777" w:rsidR="006024D1" w:rsidRDefault="006024D1" w:rsidP="006024D1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結果</w:t>
                            </w:r>
                          </w:p>
                          <w:p w14:paraId="49F82421" w14:textId="56D65A44" w:rsidR="006024D1" w:rsidRPr="000366D2" w:rsidRDefault="000366D2" w:rsidP="006024D1">
                            <w:pPr>
                              <w:ind w:firstLineChars="100" w:firstLine="210"/>
                              <w:rPr>
                                <w:rFonts w:ascii="Times New Roman" w:hAnsi="Times New Roman" w:hint="eastAsia"/>
                                <w:i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1"/>
                              </w:rPr>
                              <w:t>LC-MS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Cs w:val="21"/>
                              </w:rPr>
                              <w:t>を用いた分析により、</w:t>
                            </w:r>
                          </w:p>
                          <w:p w14:paraId="382B9425" w14:textId="77777777" w:rsidR="006024D1" w:rsidRDefault="006024D1" w:rsidP="006024D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27BE5D4" w14:textId="79256D09" w:rsidR="006024D1" w:rsidRDefault="006024D1" w:rsidP="006024D1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考察</w:t>
                            </w:r>
                          </w:p>
                          <w:p w14:paraId="3F48EA6B" w14:textId="2EF4B2B8" w:rsidR="00B44F9D" w:rsidRDefault="006024D1" w:rsidP="006024D1">
                            <w:pPr>
                              <w:ind w:firstLineChars="100" w:firstLine="210"/>
                            </w:pP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Cs w:val="21"/>
                              </w:rPr>
                              <w:t>今回の結果から、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77445" id="Text Box 3" o:spid="_x0000_s1027" type="#_x0000_t202" style="position:absolute;left:0;text-align:left;margin-left:0;margin-top:18pt;width:456.75pt;height:56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" strokecolor="aqua" strokeweight=".25pt">
                <v:textbox>
                  <w:txbxContent>
                    <w:p w14:paraId="70B4A28F" w14:textId="77777777" w:rsidR="006024D1" w:rsidRDefault="006024D1" w:rsidP="006024D1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目的</w:t>
                      </w:r>
                    </w:p>
                    <w:p w14:paraId="5CCD303F" w14:textId="4C4242ED" w:rsidR="006024D1" w:rsidRDefault="006024D1" w:rsidP="006024D1">
                      <w:pPr>
                        <w:rPr>
                          <w:rFonts w:ascii="Times New Roman" w:hAnsi="Times New Roman"/>
                          <w:color w:val="000000"/>
                          <w:szCs w:val="21"/>
                        </w:rPr>
                      </w:pPr>
                      <w:r>
                        <w:rPr>
                          <w:rFonts w:ascii="Times New Roman" w:hAnsi="Times New Roman" w:hint="eastAsia"/>
                          <w:color w:val="000000"/>
                          <w:szCs w:val="21"/>
                        </w:rPr>
                        <w:t xml:space="preserve">　</w:t>
                      </w:r>
                      <w:r>
                        <w:rPr>
                          <w:rFonts w:ascii="Times New Roman" w:hAnsi="Times New Roman" w:hint="eastAsia"/>
                          <w:color w:val="000000"/>
                          <w:szCs w:val="21"/>
                        </w:rPr>
                        <w:t>〜〜ゴケは、</w:t>
                      </w:r>
                    </w:p>
                    <w:p w14:paraId="46C0DB18" w14:textId="77777777" w:rsidR="006024D1" w:rsidRDefault="006024D1" w:rsidP="006024D1">
                      <w:pPr>
                        <w:ind w:firstLineChars="100" w:firstLine="210"/>
                      </w:pPr>
                    </w:p>
                    <w:p w14:paraId="6FA20B5F" w14:textId="77777777" w:rsidR="006024D1" w:rsidRDefault="006024D1" w:rsidP="006024D1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方法</w:t>
                      </w:r>
                    </w:p>
                    <w:p w14:paraId="369B2BAE" w14:textId="7AD1BC6E" w:rsidR="006024D1" w:rsidRPr="001A2291" w:rsidRDefault="006024D1" w:rsidP="006024D1">
                      <w:pPr>
                        <w:ind w:firstLineChars="100" w:firstLine="210"/>
                        <w:rPr>
                          <w:rFonts w:ascii="Times New Roman" w:hAnsi="Times New Roman"/>
                          <w:i/>
                          <w:color w:val="000000"/>
                          <w:szCs w:val="21"/>
                        </w:rPr>
                      </w:pPr>
                      <w:r>
                        <w:rPr>
                          <w:rFonts w:ascii="Times New Roman" w:hAnsi="Times New Roman" w:hint="eastAsia"/>
                          <w:color w:val="000000"/>
                          <w:szCs w:val="21"/>
                        </w:rPr>
                        <w:t>〜〜ゴケは、</w:t>
                      </w:r>
                      <w:r>
                        <w:t>2025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月に</w:t>
                      </w:r>
                      <w:r>
                        <w:rPr>
                          <w:rFonts w:ascii="Times New Roman" w:hAnsi="Times New Roman" w:hint="eastAsia"/>
                          <w:color w:val="000000"/>
                          <w:szCs w:val="21"/>
                        </w:rPr>
                        <w:t>宮崎県延岡市で採集した</w:t>
                      </w:r>
                      <w:r>
                        <w:rPr>
                          <w:rFonts w:ascii="Times New Roman" w:hAnsi="Times New Roman" w:hint="eastAsia"/>
                          <w:color w:val="000000"/>
                          <w:szCs w:val="21"/>
                        </w:rPr>
                        <w:t>。</w:t>
                      </w:r>
                    </w:p>
                    <w:p w14:paraId="79E788E6" w14:textId="77777777" w:rsidR="006024D1" w:rsidRDefault="006024D1" w:rsidP="006024D1"/>
                    <w:p w14:paraId="2BD4D8D9" w14:textId="77777777" w:rsidR="006024D1" w:rsidRDefault="006024D1" w:rsidP="006024D1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結果</w:t>
                      </w:r>
                    </w:p>
                    <w:p w14:paraId="49F82421" w14:textId="56D65A44" w:rsidR="006024D1" w:rsidRPr="000366D2" w:rsidRDefault="000366D2" w:rsidP="006024D1">
                      <w:pPr>
                        <w:ind w:firstLineChars="100" w:firstLine="210"/>
                        <w:rPr>
                          <w:rFonts w:ascii="Times New Roman" w:hAnsi="Times New Roman" w:hint="eastAsia"/>
                          <w:iCs/>
                          <w:color w:val="000000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Cs w:val="21"/>
                        </w:rPr>
                        <w:t>LC-MS</w:t>
                      </w:r>
                      <w:r>
                        <w:rPr>
                          <w:rFonts w:ascii="Times New Roman" w:hAnsi="Times New Roman" w:hint="eastAsia"/>
                          <w:color w:val="000000"/>
                          <w:szCs w:val="21"/>
                        </w:rPr>
                        <w:t>を用いた分析により、</w:t>
                      </w:r>
                    </w:p>
                    <w:p w14:paraId="382B9425" w14:textId="77777777" w:rsidR="006024D1" w:rsidRDefault="006024D1" w:rsidP="006024D1">
                      <w:pPr>
                        <w:rPr>
                          <w:rFonts w:hint="eastAsia"/>
                        </w:rPr>
                      </w:pPr>
                    </w:p>
                    <w:p w14:paraId="427BE5D4" w14:textId="79256D09" w:rsidR="006024D1" w:rsidRDefault="006024D1" w:rsidP="006024D1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考察</w:t>
                      </w:r>
                    </w:p>
                    <w:p w14:paraId="3F48EA6B" w14:textId="2EF4B2B8" w:rsidR="00B44F9D" w:rsidRDefault="006024D1" w:rsidP="006024D1">
                      <w:pPr>
                        <w:ind w:firstLineChars="100" w:firstLine="210"/>
                      </w:pPr>
                      <w:r>
                        <w:rPr>
                          <w:rFonts w:ascii="Times New Roman" w:hAnsi="Times New Roman" w:hint="eastAsia"/>
                          <w:color w:val="000000"/>
                          <w:szCs w:val="21"/>
                        </w:rPr>
                        <w:t>今回の結果から、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4F9D">
      <w:pgSz w:w="11906" w:h="16838" w:code="9"/>
      <w:pgMar w:top="1701" w:right="1418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81361" w14:textId="77777777" w:rsidR="00AC22D6" w:rsidRDefault="00AC22D6" w:rsidP="00B44F9D">
      <w:r>
        <w:separator/>
      </w:r>
    </w:p>
  </w:endnote>
  <w:endnote w:type="continuationSeparator" w:id="0">
    <w:p w14:paraId="7380B704" w14:textId="77777777" w:rsidR="00AC22D6" w:rsidRDefault="00AC22D6" w:rsidP="00B4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E1766" w14:textId="77777777" w:rsidR="00AC22D6" w:rsidRDefault="00AC22D6" w:rsidP="00B44F9D">
      <w:r>
        <w:separator/>
      </w:r>
    </w:p>
  </w:footnote>
  <w:footnote w:type="continuationSeparator" w:id="0">
    <w:p w14:paraId="05CAF9B4" w14:textId="77777777" w:rsidR="00AC22D6" w:rsidRDefault="00AC22D6" w:rsidP="00B44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B3793D"/>
    <w:multiLevelType w:val="hybridMultilevel"/>
    <w:tmpl w:val="4EFA3954"/>
    <w:lvl w:ilvl="0" w:tplc="E89084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45118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3C"/>
    <w:rsid w:val="000366D2"/>
    <w:rsid w:val="00133537"/>
    <w:rsid w:val="00150A52"/>
    <w:rsid w:val="001A1A3C"/>
    <w:rsid w:val="00427E52"/>
    <w:rsid w:val="005F657E"/>
    <w:rsid w:val="006024D1"/>
    <w:rsid w:val="009969D6"/>
    <w:rsid w:val="00AC22D6"/>
    <w:rsid w:val="00AE290A"/>
    <w:rsid w:val="00B44F9D"/>
    <w:rsid w:val="00B83451"/>
    <w:rsid w:val="00DF4C7E"/>
    <w:rsid w:val="00EA2B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90E53"/>
  <w15:chartTrackingRefBased/>
  <w15:docId w15:val="{B5330CC9-0D8C-4B22-83A8-A9876280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78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82782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278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278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c-PC\&#35201;&#26088;1-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D:\Public-PC\要旨1-1.dot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日本地衣学会　第9回大会　要旨</vt:lpstr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日本地衣学会　第9回大会　要旨</dc:title>
  <dc:subject/>
  <dc:creator>日本地衣学会　第9回大会　準備委員会</dc:creator>
  <cp:keywords/>
  <cp:lastModifiedBy>久博 甲斐</cp:lastModifiedBy>
  <cp:revision>6</cp:revision>
  <cp:lastPrinted>1899-12-31T15:00:00Z</cp:lastPrinted>
  <dcterms:created xsi:type="dcterms:W3CDTF">2024-09-05T10:46:00Z</dcterms:created>
  <dcterms:modified xsi:type="dcterms:W3CDTF">2025-07-30T00:10:00Z</dcterms:modified>
</cp:coreProperties>
</file>